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43" w:rsidRPr="009765DC" w:rsidRDefault="00215643" w:rsidP="0022200E">
      <w:pPr>
        <w:jc w:val="center"/>
        <w:rPr>
          <w:rFonts w:ascii="Verdana" w:hAnsi="Verdana"/>
          <w:b/>
          <w:sz w:val="144"/>
          <w:szCs w:val="144"/>
        </w:rPr>
      </w:pPr>
      <w:r w:rsidRPr="009765DC">
        <w:rPr>
          <w:rFonts w:ascii="Verdana" w:hAnsi="Verdana"/>
          <w:b/>
          <w:sz w:val="144"/>
          <w:szCs w:val="144"/>
        </w:rPr>
        <w:t>О Б Я В А</w:t>
      </w:r>
    </w:p>
    <w:p w:rsidR="00215643" w:rsidRDefault="00215643" w:rsidP="009D44E3">
      <w:pPr>
        <w:jc w:val="both"/>
        <w:rPr>
          <w:rFonts w:ascii="Verdana" w:hAnsi="Verdana"/>
        </w:rPr>
      </w:pPr>
    </w:p>
    <w:p w:rsidR="00215643" w:rsidRDefault="00215643" w:rsidP="009D44E3">
      <w:pPr>
        <w:jc w:val="both"/>
        <w:rPr>
          <w:rFonts w:ascii="Verdana" w:hAnsi="Verdana"/>
        </w:rPr>
      </w:pPr>
    </w:p>
    <w:p w:rsidR="00215643" w:rsidRPr="009765DC" w:rsidRDefault="00215643" w:rsidP="009D44E3">
      <w:pPr>
        <w:jc w:val="both"/>
        <w:rPr>
          <w:rFonts w:ascii="Verdana" w:hAnsi="Verdana"/>
          <w:sz w:val="40"/>
          <w:szCs w:val="40"/>
        </w:rPr>
      </w:pPr>
      <w:r w:rsidRPr="009765DC">
        <w:rPr>
          <w:rFonts w:ascii="Verdana" w:hAnsi="Verdana"/>
          <w:sz w:val="40"/>
          <w:szCs w:val="40"/>
        </w:rPr>
        <w:t xml:space="preserve">Агенцията по заетостта обявява набиране на кандидатки за бране на ягоди в Испания. Търсят се жени </w:t>
      </w:r>
      <w:r w:rsidRPr="009765DC">
        <w:rPr>
          <w:rFonts w:ascii="Verdana" w:hAnsi="Verdana"/>
          <w:sz w:val="40"/>
          <w:szCs w:val="40"/>
          <w:highlight w:val="yellow"/>
        </w:rPr>
        <w:t>между 20 и 40 години,</w:t>
      </w:r>
      <w:r w:rsidRPr="009765DC">
        <w:rPr>
          <w:rFonts w:ascii="Verdana" w:hAnsi="Verdana"/>
          <w:sz w:val="40"/>
          <w:szCs w:val="40"/>
        </w:rPr>
        <w:t xml:space="preserve"> с опит в селскостопанската работа и с подходящи физически данни, предвид начина на бране и високите температури. </w:t>
      </w:r>
    </w:p>
    <w:p w:rsidR="00215643" w:rsidRPr="009765DC" w:rsidRDefault="00215643" w:rsidP="00CF68C2">
      <w:pPr>
        <w:jc w:val="both"/>
        <w:rPr>
          <w:rFonts w:ascii="Verdana" w:hAnsi="Verdana"/>
          <w:sz w:val="40"/>
          <w:szCs w:val="40"/>
        </w:rPr>
      </w:pPr>
    </w:p>
    <w:p w:rsidR="00215643" w:rsidRPr="009765DC" w:rsidRDefault="00215643" w:rsidP="009D44E3">
      <w:pPr>
        <w:jc w:val="both"/>
        <w:rPr>
          <w:rFonts w:ascii="Verdana" w:hAnsi="Verdana"/>
          <w:sz w:val="40"/>
          <w:szCs w:val="40"/>
        </w:rPr>
      </w:pPr>
    </w:p>
    <w:p w:rsidR="00215643" w:rsidRPr="009765DC" w:rsidRDefault="00215643" w:rsidP="009D44E3">
      <w:pPr>
        <w:jc w:val="both"/>
        <w:rPr>
          <w:rFonts w:ascii="Verdana" w:hAnsi="Verdana"/>
          <w:sz w:val="40"/>
          <w:szCs w:val="40"/>
        </w:rPr>
      </w:pPr>
      <w:r w:rsidRPr="009765DC">
        <w:rPr>
          <w:rFonts w:ascii="Verdana" w:hAnsi="Verdana"/>
          <w:sz w:val="40"/>
          <w:szCs w:val="40"/>
        </w:rPr>
        <w:t xml:space="preserve">Крайната дата на кандидатстване е 10 януари 2017 година до 12:00 часа. </w:t>
      </w:r>
    </w:p>
    <w:p w:rsidR="00215643" w:rsidRPr="009765DC" w:rsidRDefault="00215643" w:rsidP="009D44E3">
      <w:pPr>
        <w:jc w:val="both"/>
        <w:rPr>
          <w:rFonts w:ascii="Verdana" w:hAnsi="Verdana"/>
          <w:sz w:val="40"/>
          <w:szCs w:val="40"/>
        </w:rPr>
      </w:pPr>
    </w:p>
    <w:p w:rsidR="00215643" w:rsidRPr="009765DC" w:rsidRDefault="00215643" w:rsidP="009D44E3">
      <w:pPr>
        <w:jc w:val="both"/>
        <w:rPr>
          <w:rFonts w:ascii="Verdana" w:hAnsi="Verdana"/>
          <w:sz w:val="40"/>
          <w:szCs w:val="40"/>
        </w:rPr>
      </w:pPr>
      <w:r w:rsidRPr="009765DC">
        <w:rPr>
          <w:rFonts w:ascii="Verdana" w:hAnsi="Verdana"/>
          <w:sz w:val="40"/>
          <w:szCs w:val="40"/>
        </w:rPr>
        <w:t>Интервютата ще се проведат през първата половина на месец януари 2017 година.</w:t>
      </w:r>
    </w:p>
    <w:p w:rsidR="00215643" w:rsidRPr="009765DC" w:rsidRDefault="00215643" w:rsidP="009D44E3">
      <w:pPr>
        <w:jc w:val="both"/>
        <w:rPr>
          <w:rFonts w:ascii="Verdana" w:hAnsi="Verdana"/>
          <w:sz w:val="40"/>
          <w:szCs w:val="40"/>
        </w:rPr>
      </w:pPr>
    </w:p>
    <w:p w:rsidR="00215643" w:rsidRPr="009765DC" w:rsidRDefault="00215643" w:rsidP="009D44E3">
      <w:pPr>
        <w:jc w:val="both"/>
        <w:rPr>
          <w:rFonts w:ascii="Verdana" w:hAnsi="Verdana"/>
          <w:sz w:val="40"/>
          <w:szCs w:val="40"/>
        </w:rPr>
      </w:pPr>
      <w:r w:rsidRPr="009765DC">
        <w:rPr>
          <w:rFonts w:ascii="Verdana" w:hAnsi="Verdana"/>
          <w:sz w:val="40"/>
          <w:szCs w:val="40"/>
        </w:rPr>
        <w:t>По-подробна информация може да получите в бюрото по труда.</w:t>
      </w:r>
    </w:p>
    <w:p w:rsidR="00215643" w:rsidRPr="009765DC" w:rsidRDefault="00215643" w:rsidP="009D44E3">
      <w:pPr>
        <w:jc w:val="both"/>
        <w:rPr>
          <w:rFonts w:ascii="Verdana" w:hAnsi="Verdana"/>
          <w:sz w:val="40"/>
          <w:szCs w:val="40"/>
        </w:rPr>
      </w:pPr>
    </w:p>
    <w:sectPr w:rsidR="00215643" w:rsidRPr="009765DC" w:rsidSect="009765DC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A14"/>
    <w:rsid w:val="00036A40"/>
    <w:rsid w:val="000E557C"/>
    <w:rsid w:val="00215643"/>
    <w:rsid w:val="0022200E"/>
    <w:rsid w:val="0023539D"/>
    <w:rsid w:val="00253D47"/>
    <w:rsid w:val="00297CEE"/>
    <w:rsid w:val="002C4363"/>
    <w:rsid w:val="002F0E95"/>
    <w:rsid w:val="002F3B6A"/>
    <w:rsid w:val="00365ED2"/>
    <w:rsid w:val="003F3A93"/>
    <w:rsid w:val="004D3FDD"/>
    <w:rsid w:val="006779F6"/>
    <w:rsid w:val="0068156D"/>
    <w:rsid w:val="006B0BE4"/>
    <w:rsid w:val="007809D3"/>
    <w:rsid w:val="0084105A"/>
    <w:rsid w:val="00843A1F"/>
    <w:rsid w:val="0087388B"/>
    <w:rsid w:val="00952FB0"/>
    <w:rsid w:val="009765DC"/>
    <w:rsid w:val="009A17E2"/>
    <w:rsid w:val="009D2CF3"/>
    <w:rsid w:val="009D44E3"/>
    <w:rsid w:val="00A152DF"/>
    <w:rsid w:val="00AA6928"/>
    <w:rsid w:val="00B445A3"/>
    <w:rsid w:val="00B66E9C"/>
    <w:rsid w:val="00BA2356"/>
    <w:rsid w:val="00C62BD0"/>
    <w:rsid w:val="00C83363"/>
    <w:rsid w:val="00CC5772"/>
    <w:rsid w:val="00CD41B9"/>
    <w:rsid w:val="00CF0A14"/>
    <w:rsid w:val="00CF68C2"/>
    <w:rsid w:val="00D404FD"/>
    <w:rsid w:val="00DE4E53"/>
    <w:rsid w:val="00DF35A1"/>
    <w:rsid w:val="00E67027"/>
    <w:rsid w:val="00F266C4"/>
    <w:rsid w:val="00F279C8"/>
    <w:rsid w:val="00F55D7F"/>
    <w:rsid w:val="00FD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6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6E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68</Words>
  <Characters>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Уважаеми колеги,</dc:title>
  <dc:subject/>
  <dc:creator>YNikolova</dc:creator>
  <cp:keywords/>
  <dc:description/>
  <cp:lastModifiedBy>DBT</cp:lastModifiedBy>
  <cp:revision>4</cp:revision>
  <cp:lastPrinted>2016-11-08T07:40:00Z</cp:lastPrinted>
  <dcterms:created xsi:type="dcterms:W3CDTF">2016-11-08T07:29:00Z</dcterms:created>
  <dcterms:modified xsi:type="dcterms:W3CDTF">2016-11-08T07:41:00Z</dcterms:modified>
</cp:coreProperties>
</file>